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39" w:rsidRDefault="009E7EB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0139" w:rsidRDefault="009E7EB0">
      <w:pPr>
        <w:spacing w:after="0"/>
        <w:ind w:left="116"/>
        <w:jc w:val="center"/>
      </w:pPr>
      <w:r>
        <w:rPr>
          <w:rFonts w:ascii="Times New Roman" w:eastAsia="Times New Roman" w:hAnsi="Times New Roman" w:cs="Times New Roman"/>
        </w:rPr>
        <w:t xml:space="preserve">SORTEO CAMPAÑA 50x50. MARTOS IMPULSA </w:t>
      </w:r>
    </w:p>
    <w:p w:rsidR="00BC0139" w:rsidRDefault="009E7EB0">
      <w:pPr>
        <w:spacing w:after="5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BC0139" w:rsidRDefault="009E7EB0">
      <w:pPr>
        <w:pStyle w:val="Ttulo1"/>
        <w:ind w:left="574" w:hanging="404"/>
      </w:pPr>
      <w:r>
        <w:t xml:space="preserve">SEMANA DÍA DEL SORTEO: 10 DE MARZO DE 2021 </w:t>
      </w:r>
    </w:p>
    <w:p w:rsidR="00BC0139" w:rsidRDefault="009E7EB0">
      <w:pPr>
        <w:spacing w:after="181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:rsidR="00BC0139" w:rsidRDefault="009E7EB0">
      <w:pPr>
        <w:spacing w:after="49" w:line="261" w:lineRule="auto"/>
        <w:ind w:left="110"/>
        <w:jc w:val="both"/>
      </w:pPr>
      <w:r>
        <w:rPr>
          <w:rFonts w:ascii="Times New Roman" w:eastAsia="Times New Roman" w:hAnsi="Times New Roman" w:cs="Times New Roman"/>
          <w:sz w:val="21"/>
        </w:rPr>
        <w:t>ASEM, como entidad gestora de la campaña comercial “BONOS 50x50. Martos Impulsa” por el convenio suscrito con el Excmo. Ayuntamiento de Martos</w:t>
      </w:r>
      <w:r>
        <w:rPr>
          <w:rFonts w:ascii="Times New Roman" w:eastAsia="Times New Roman" w:hAnsi="Times New Roman" w:cs="Times New Roman"/>
          <w:sz w:val="20"/>
        </w:rPr>
        <w:t xml:space="preserve">, ha contado con el depósito de 520 tickets o facturas y de los cuales 5  provienen de compras en ASEMPLAZA, habiendo sido los beneficiarios los siguientes: </w:t>
      </w:r>
    </w:p>
    <w:p w:rsidR="00BC0139" w:rsidRDefault="009E7EB0">
      <w:pPr>
        <w:spacing w:after="0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tbl>
      <w:tblPr>
        <w:tblStyle w:val="TableGrid"/>
        <w:tblW w:w="7841" w:type="dxa"/>
        <w:tblInd w:w="1630" w:type="dxa"/>
        <w:tblCellMar>
          <w:top w:w="45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706"/>
        <w:gridCol w:w="3545"/>
        <w:gridCol w:w="3590"/>
      </w:tblGrid>
      <w:tr w:rsidR="009E7EB0" w:rsidTr="009E7EB0">
        <w:trPr>
          <w:trHeight w:val="4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Nª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BENEFICIARIO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COMERCIO O ESTABLECIMIENTO DE </w:t>
            </w:r>
          </w:p>
          <w:p w:rsidR="009E7EB0" w:rsidRDefault="009E7EB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VENTA </w:t>
            </w:r>
          </w:p>
        </w:tc>
      </w:tr>
      <w:tr w:rsidR="009E7EB0" w:rsidTr="009E7EB0">
        <w:trPr>
          <w:trHeight w:val="4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751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NANI CUESTA CABALLERO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MODAS MARIA LUISA </w:t>
            </w:r>
          </w:p>
        </w:tc>
      </w:tr>
      <w:tr w:rsidR="009E7EB0" w:rsidTr="009E7EB0">
        <w:trPr>
          <w:trHeight w:val="4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752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ENCARNACIÓN CABALLERO CUESTA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MODAS MARIA LUISA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753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JOSE RODRIGUEZ MARTINEZ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EME PERFUMERIA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754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MARIA JOSEFA JIMENEZ NAVARRO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BENETTON MARTOS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755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JOSEFINA PORTERO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ELISABETH </w:t>
            </w:r>
          </w:p>
        </w:tc>
      </w:tr>
      <w:tr w:rsidR="009E7EB0" w:rsidTr="009E7EB0">
        <w:trPr>
          <w:trHeight w:val="4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756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SOLEDAD CONDE GALVEZ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MERCERIA ARCO IRIS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757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JOSE LUIS CONTRERAS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FERRETERIA EL CANDADO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758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ROSALIA LOPEZ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TUCCIDECORACION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759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MARIA JESÚS ORTIZ 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MODAS MARIA LUISA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760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RUBÉN ORTEGA LARA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TUCCIDECORACION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761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IRENE TORRES MOLINA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DERMOBELA </w:t>
            </w:r>
          </w:p>
        </w:tc>
      </w:tr>
    </w:tbl>
    <w:p w:rsidR="00BC0139" w:rsidRDefault="00BC0139">
      <w:pPr>
        <w:spacing w:after="0"/>
        <w:ind w:left="-1282" w:right="1508"/>
      </w:pPr>
    </w:p>
    <w:tbl>
      <w:tblPr>
        <w:tblStyle w:val="TableGrid"/>
        <w:tblW w:w="7841" w:type="dxa"/>
        <w:tblInd w:w="1651" w:type="dxa"/>
        <w:tblCellMar>
          <w:top w:w="45" w:type="dxa"/>
          <w:left w:w="5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706"/>
        <w:gridCol w:w="3545"/>
        <w:gridCol w:w="3590"/>
      </w:tblGrid>
      <w:tr w:rsidR="009E7EB0" w:rsidTr="009E7EB0">
        <w:trPr>
          <w:trHeight w:val="5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762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MARIA DEL CARMEN BARRANCO </w:t>
            </w:r>
          </w:p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MELERO 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CENTRO SOFÁ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763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ANA RAMIREZ MARTINEZ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MILENIUM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764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MARI CARMEN VILLAR PERZ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MODAS MARY LALY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765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MÓNICA HARO EXPÓSITO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DEPORTES LUQUE </w:t>
            </w:r>
          </w:p>
        </w:tc>
      </w:tr>
      <w:tr w:rsidR="009E7EB0" w:rsidTr="009E7EB0">
        <w:trPr>
          <w:trHeight w:val="4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766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GEMA EXPÓSITO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DERMOBELA </w:t>
            </w:r>
          </w:p>
        </w:tc>
      </w:tr>
      <w:tr w:rsidR="009E7EB0" w:rsidTr="009E7EB0">
        <w:trPr>
          <w:trHeight w:val="5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767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MARIA DOLORES LIÉBANA ARMENTEROS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ELECTRODOMÉSTICOS LATORRE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768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LUCÍA MARTOS LUQUE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JESÚS CAÑO PELUQUERIAS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769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JESIICA CASTILLO DÍAZ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MILENIUM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770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RAQUEL SANTIAGO BERMUDEZ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DERMOBELA </w:t>
            </w:r>
          </w:p>
        </w:tc>
      </w:tr>
      <w:tr w:rsidR="009E7EB0" w:rsidTr="009E7EB0">
        <w:trPr>
          <w:trHeight w:val="4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771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PILAR FERNANDEZ QUIJADA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DEPORTES LUQUE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772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ANDREI ALEXONDRU KOVOCJ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DEPORTES LUQUE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773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CRISTINA ARMENTEROS GARCÍA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CENTRO SOFÁ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774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FRANCISCA GARCÍA MIRA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ZAPPITOS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775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AMPARO MARCHAL LOPEZ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DERMOBELA </w:t>
            </w:r>
          </w:p>
        </w:tc>
      </w:tr>
      <w:tr w:rsidR="009E7EB0" w:rsidTr="009E7EB0">
        <w:trPr>
          <w:trHeight w:val="4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776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FERNANDO MUÑOZ VASCO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CALZADOS PEPE CHINDO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777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CARLOS OSORIO VILLA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EME PERFUMERIA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778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MARI CARMEN CHAMORRO TORRES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DEPORTES LUQUE </w:t>
            </w:r>
          </w:p>
        </w:tc>
      </w:tr>
      <w:tr w:rsidR="009E7EB0" w:rsidTr="009E7EB0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779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ANA BELÉN CHAICHIO 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B0" w:rsidRDefault="009E7EB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VENUS PERFUMERIA </w:t>
            </w:r>
          </w:p>
        </w:tc>
      </w:tr>
    </w:tbl>
    <w:p w:rsidR="00BC0139" w:rsidRDefault="00BC0139">
      <w:pPr>
        <w:spacing w:after="0"/>
        <w:ind w:left="-1282" w:right="1532"/>
      </w:pPr>
    </w:p>
    <w:tbl>
      <w:tblPr>
        <w:tblStyle w:val="TableGrid"/>
        <w:tblW w:w="11340" w:type="dxa"/>
        <w:tblInd w:w="1675" w:type="dxa"/>
        <w:tblCellMar>
          <w:top w:w="45" w:type="dxa"/>
          <w:left w:w="5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1"/>
        <w:gridCol w:w="653"/>
        <w:gridCol w:w="49"/>
        <w:gridCol w:w="3482"/>
        <w:gridCol w:w="49"/>
        <w:gridCol w:w="3476"/>
        <w:gridCol w:w="49"/>
        <w:gridCol w:w="3531"/>
      </w:tblGrid>
      <w:tr w:rsidR="00BC0139">
        <w:trPr>
          <w:gridBefore w:val="1"/>
          <w:wBefore w:w="52" w:type="dxa"/>
          <w:trHeight w:val="509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780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VILLI LOPEZ LOPEZ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3"/>
              <w:jc w:val="center"/>
            </w:pPr>
            <w:bookmarkStart w:id="0" w:name="_GoBack"/>
            <w:bookmarkEnd w:id="0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MAYCA ILUMINACION </w:t>
            </w:r>
          </w:p>
        </w:tc>
      </w:tr>
      <w:tr w:rsidR="00BC0139">
        <w:trPr>
          <w:gridBefore w:val="1"/>
          <w:wBefore w:w="52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781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DOLORES LOPEZ URBAN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5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LITTLE KINGS </w:t>
            </w:r>
          </w:p>
        </w:tc>
      </w:tr>
      <w:tr w:rsidR="00BC0139">
        <w:trPr>
          <w:gridBefore w:val="1"/>
          <w:wBefore w:w="52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782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MÓNICA GONZALEZ PEREZ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5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LOS TRES REYES MAGOS </w:t>
            </w:r>
          </w:p>
        </w:tc>
      </w:tr>
      <w:tr w:rsidR="00BC0139">
        <w:trPr>
          <w:gridBefore w:val="1"/>
          <w:wBefore w:w="52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783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MARIA BARRANCO CHICA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4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DERMOBELA </w:t>
            </w:r>
          </w:p>
        </w:tc>
      </w:tr>
      <w:tr w:rsidR="00BC0139">
        <w:trPr>
          <w:gridBefore w:val="1"/>
          <w:wBefore w:w="52" w:type="dxa"/>
          <w:trHeight w:val="499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784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MARI CARMEN IZQUIERDO ALCANTARA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5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DERMOBELA </w:t>
            </w:r>
          </w:p>
        </w:tc>
      </w:tr>
      <w:tr w:rsidR="00BC0139">
        <w:trPr>
          <w:gridBefore w:val="1"/>
          <w:wBefore w:w="52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785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MARI  JIMENEZ RUIZ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5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DROGUERIA Y PERFUMERIA AROMA </w:t>
            </w:r>
          </w:p>
        </w:tc>
      </w:tr>
      <w:tr w:rsidR="00BC0139">
        <w:trPr>
          <w:gridBefore w:val="1"/>
          <w:wBefore w:w="52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786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MERCEDES LOPEZ FUENTES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M&amp;R FASHION LOW PRICE </w:t>
            </w:r>
          </w:p>
        </w:tc>
      </w:tr>
      <w:tr w:rsidR="00BC0139">
        <w:trPr>
          <w:gridBefore w:val="1"/>
          <w:wBefore w:w="52" w:type="dxa"/>
          <w:trHeight w:val="502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787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MARI CARMEN MATAMOROS </w:t>
            </w:r>
          </w:p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MARTINES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9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JESÚS CAÑO PELUQUERIAS </w:t>
            </w:r>
          </w:p>
        </w:tc>
      </w:tr>
      <w:tr w:rsidR="00BC0139">
        <w:trPr>
          <w:gridBefore w:val="1"/>
          <w:wBefore w:w="52" w:type="dxa"/>
          <w:trHeight w:val="449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788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SANDRA SANCHEZ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4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CASHJOYA </w:t>
            </w:r>
          </w:p>
        </w:tc>
      </w:tr>
      <w:tr w:rsidR="00BC0139">
        <w:trPr>
          <w:gridBefore w:val="1"/>
          <w:wBefore w:w="52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789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SILVIA LOPEZ TEBA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4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JESÚS CAÑO PELUQUERIAS </w:t>
            </w:r>
          </w:p>
        </w:tc>
      </w:tr>
      <w:tr w:rsidR="00BC0139">
        <w:trPr>
          <w:gridBefore w:val="1"/>
          <w:wBefore w:w="52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790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INMACULADA CASTILLO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4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FERRETERIA EL CANDADO </w:t>
            </w:r>
          </w:p>
        </w:tc>
      </w:tr>
      <w:tr w:rsidR="00BC0139">
        <w:trPr>
          <w:gridBefore w:val="1"/>
          <w:wBefore w:w="52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791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NOELIA MOGOLLON SENSO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4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MILENIUM </w:t>
            </w:r>
          </w:p>
        </w:tc>
      </w:tr>
      <w:tr w:rsidR="00BC0139">
        <w:trPr>
          <w:gridBefore w:val="1"/>
          <w:wBefore w:w="52" w:type="dxa"/>
          <w:trHeight w:val="389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792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JOSE ARMENTEROS LOPEZ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6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CENTRO SOFA </w:t>
            </w:r>
          </w:p>
        </w:tc>
      </w:tr>
      <w:tr w:rsidR="00BC0139">
        <w:trPr>
          <w:gridBefore w:val="1"/>
          <w:wBefore w:w="52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793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MARIA JOSE CASTILLO GARRIDO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7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ELISABETH </w:t>
            </w:r>
          </w:p>
        </w:tc>
      </w:tr>
      <w:tr w:rsidR="00BC0139">
        <w:trPr>
          <w:gridBefore w:val="1"/>
          <w:wBefore w:w="52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794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ANTONIA LOPEZ GALAN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5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PERFUMERIA VENUS </w:t>
            </w:r>
          </w:p>
        </w:tc>
      </w:tr>
      <w:tr w:rsidR="00BC0139">
        <w:trPr>
          <w:gridBefore w:val="1"/>
          <w:wBefore w:w="52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795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MARI PAZ DEL MORAL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5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PERFUMERIA VENUS </w:t>
            </w:r>
          </w:p>
        </w:tc>
      </w:tr>
      <w:tr w:rsidR="00BC0139">
        <w:trPr>
          <w:gridBefore w:val="1"/>
          <w:wBefore w:w="52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796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INES PEREZ ORPEZ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4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MODAS IBELL </w:t>
            </w:r>
          </w:p>
        </w:tc>
      </w:tr>
      <w:tr w:rsidR="00BC0139">
        <w:trPr>
          <w:gridBefore w:val="1"/>
          <w:wBefore w:w="52" w:type="dxa"/>
          <w:trHeight w:val="454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797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ANA MELERO MARTINEZ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3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DEPORTES LUQUE </w:t>
            </w:r>
          </w:p>
        </w:tc>
      </w:tr>
      <w:tr w:rsidR="00BC0139">
        <w:tblPrEx>
          <w:tblCellMar>
            <w:right w:w="115" w:type="dxa"/>
          </w:tblCellMar>
        </w:tblPrEx>
        <w:trPr>
          <w:trHeight w:val="454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798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MARIA DE LA ROSA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MODAS IBELL </w:t>
            </w:r>
          </w:p>
        </w:tc>
      </w:tr>
      <w:tr w:rsidR="00BC0139">
        <w:tblPrEx>
          <w:tblCellMar>
            <w:right w:w="115" w:type="dxa"/>
          </w:tblCellMar>
        </w:tblPrEx>
        <w:trPr>
          <w:trHeight w:val="451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799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DOLORES VALERO HERVÁS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110"/>
              <w:jc w:val="center"/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DERMOBELA </w:t>
            </w:r>
          </w:p>
        </w:tc>
      </w:tr>
      <w:tr w:rsidR="00BC0139">
        <w:tblPrEx>
          <w:tblCellMar>
            <w:right w:w="115" w:type="dxa"/>
          </w:tblCellMar>
        </w:tblPrEx>
        <w:trPr>
          <w:trHeight w:val="451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800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JESICA CASTILLO DÍAZ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BC0139">
            <w:pPr>
              <w:spacing w:after="0"/>
              <w:ind w:left="111"/>
              <w:jc w:val="center"/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39" w:rsidRDefault="009E7EB0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MILENIUM </w:t>
            </w:r>
          </w:p>
        </w:tc>
      </w:tr>
    </w:tbl>
    <w:p w:rsidR="00BC0139" w:rsidRDefault="009E7EB0">
      <w:pPr>
        <w:spacing w:after="0"/>
        <w:ind w:left="19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0139" w:rsidRDefault="009E7EB0">
      <w:pPr>
        <w:spacing w:after="0"/>
        <w:ind w:left="19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0139" w:rsidRDefault="009E7EB0">
      <w:pPr>
        <w:spacing w:after="0"/>
        <w:ind w:left="19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0139" w:rsidRDefault="009E7EB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0139" w:rsidRDefault="009E7EB0">
      <w:pPr>
        <w:spacing w:after="60"/>
        <w:ind w:left="168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515612" cy="2231514"/>
                <wp:effectExtent l="0" t="0" r="0" b="0"/>
                <wp:docPr id="6309" name="Group 6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5612" cy="2231514"/>
                          <a:chOff x="0" y="0"/>
                          <a:chExt cx="4515612" cy="2231514"/>
                        </a:xfrm>
                      </wpg:grpSpPr>
                      <wps:wsp>
                        <wps:cNvPr id="652" name="Rectangle 652"/>
                        <wps:cNvSpPr/>
                        <wps:spPr>
                          <a:xfrm>
                            <a:off x="2750820" y="0"/>
                            <a:ext cx="46431" cy="163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0139" w:rsidRDefault="009E7EB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2750820" y="155448"/>
                            <a:ext cx="46431" cy="163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0139" w:rsidRDefault="009E7EB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2750820" y="312420"/>
                            <a:ext cx="46431" cy="163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0139" w:rsidRDefault="009E7EB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2750820" y="467868"/>
                            <a:ext cx="46431" cy="163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0139" w:rsidRDefault="009E7EB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2750820" y="628270"/>
                            <a:ext cx="49228" cy="17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0139" w:rsidRDefault="009E7EB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6" name="Picture 6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3906"/>
                            <a:ext cx="2636520" cy="2197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8" name="Picture 6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95956" y="989454"/>
                            <a:ext cx="1819656" cy="7955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309" o:spid="_x0000_s1026" style="width:355.55pt;height:175.7pt;mso-position-horizontal-relative:char;mso-position-vertical-relative:line" coordsize="45156,223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BlFFFABRRRQAUUUUAP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ZRRRQAUUUUAFFF&#10;FAD6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GUUUUAFFFFABRRRQA+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BlFFFABRRRQQFFFFAD6KKKCwooooAKKKKACiiigAooooAKKKKACiiigAooooAK&#10;KKKACiiigAooooAKKKKACiiigAooooAKKKKAGUUUUAFFFFABRRRQA+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BlFFFBAUUU&#10;UAFFFFAD6KKKCwooooAKKKKACiiigAooooAKKKKACiiigAooooAKKKKACiiigAooooAKKKKACiii&#10;gAooooAKKKKAGUUUUAFFFFABRRRQA+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BlFFFBAUUUUAFFFFAD6KKKCwooooAKKKKA&#10;CiiigAooooAKKKKACiiigAooooAKKKKACiiigAooooAKKKKACiiigAooooAKKKKAGUUUUAFFFFAB&#10;RRRQA+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BlFFFBAUUUUAFFFFAD6KKKCwooooAKKKKACiiigAooooAKKKKACiiigAoo&#10;ooAKKKKACiiigAooooAKKKKACiiigAooooAKKKKACiiigAooooAKKKKACiiigAooooAKKKKACiii&#10;gAooooAKKKKACiiigAooooAKKKKACiiigAooooAKKKKACiiigAooooAKKKKACiiigAooooAKKKKA&#10;CiiigAooooAKKKKACiiigAooooAKKKKACiiigAooooAKKKKACiiigAooooAKKKKAIaKKKAH0+mU+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GUUU&#10;UEBRRRQAUUUUAPooooLCiiigAooooAKKKKACiiigAooooAKKKKACiiigAooooAKKKKACiiigAooo&#10;oAKKKKACiiigAooooAKKKKACiiigAooooAKKKKACiiigAooooAKKKKACiiigAooooAKKKKACiiig&#10;AooooAKKKKACiiigAooooAKKKKACiiigAooooAKKKKACiiigAooooAKKKKACiiigAooooAKKKKAC&#10;iiigAooooAKKKKACiiigAooooAKKKKACiiigAooooAhooooAfT6ZT6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ZRRRQQFFFFABRRRQA+iiigsKKK&#10;KACiiigAooooAKKKKACiiigAopnmUeZQA+imeZT6ACiiigAooooAKKKZ5lAD6KZvo30E8yH0UzzK&#10;PMoKH0Uyn0AFFFFABRRRQAUUUUAFFFMoAfRRRQAUUzzKPMoAfRTN9G+gnmQu00bTSeZR5lA7ofRR&#10;RQMKKKKACiiigAooooAKKKKACiiigAooooAKKKKACiiigAooooAKKKKACiiigAooooAKKKKACiii&#10;gAooooAKKKKACiiigAooooAKKKKACiiigAooooAKKKKACiiigAooooAKKKKAIaKKKAH0+mU+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mSU+igCvRTqKsvmG+XRUtM8ugOYbR81OooDm&#10;G0hel8ukdaCoh5ho8z2qNqSqLsS+Z7UeZ7VBTl+9QPlLFFFFZcxzBRRRRzAFFFFHMA+iiijmLCii&#10;mUcwD6ZJRRJQBFR5lElFalD/ADKPMplLuqQ5R1EdFOoJ5R9PplMqCCamUzzKbVcpHMS0mKi309KZ&#10;Eag+iin1BsMop9FABRRRQAUUUUAFFFFABRRRQAUUUUAFFFFABRRRQAUUUUAFFFFABRRRQAUUUUAF&#10;FFFABRRRQAUUUUAFFFFABRRRQAUUUUAFFFFABRRRQAzy6PLoooAPLo8uiigA8uiiigB9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Mp9MkoAZRRRVgFHmUU3y6DGXMHmUnmU2mYoO&#10;aUpFjzKPMqr5lL5lRzD9qWab5dReZT/Mo5jaNYd5NHl0edR5yVZr7UdRRTfMpWLHUU371OosAUU3&#10;zKdRYgfRRRvqeUfMFFM3LR5lHKUPokopr/coCRD5lIDmoHf5qdQcHtJcxYpahp9BtGpIlp9MjqU0&#10;cx0RG0UUUcww8umUeZRvo5iJRChaKduo5iOUWn0UUGw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yiiigAooooAKZJT6KAK2RQkgp&#10;/l0eXRzGvNEfHT6iqWseYyGbKidKnzUdHMZyp3IPLpuBVn5aZ5NM5/YkXmUVL5NM2baoPZSItrU9&#10;EameZQl1VxLjT5S2/wByodrVMnzrTvLqzr5gX5abJTGf5qelBPNEZUqtQ/3ar/NuoMZSLFRSU7fR&#10;mgj2hF81Pp9FUX7QI6H+5RSM9SEqhV8n5qseXULzNTdzVfKcfNEt07fVdN1PjqOU2jIloptMeao5&#10;Tp9qWMUPVSGare5aOUvmKjo26pkSh3VKqTXjVAF2ov4qrpcu9W0TdUkcpLHT6ZHT61LCmU+mUAP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BlFFFABRRRQQFFFFABRRRQAUUUUAFFFFABRRRQAUUUUAFFF&#10;FADKKKKACiiigAooooAKKKKAH0+mU+gpBRRRQMZRRRQQFFFFABRRRQAUUUUAFFFFABRRRQAUUUUA&#10;FFFFABRRRQAUUUUAFFFFABRRRQBFUsdRVLHQWPooooAKZRRQA+iiigAplPplABRRRQA+iiigAooo&#10;oAKKKKACiiigAooooAKKKKAGUUeXR5dABRR5dHl0AFFHl0eXQAUUeXR5dABRR5dHl0AFFHl0+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ZRRRQQFFFFABRRRQAUUUUAFFFFABRRRQAUUUUAFF&#10;FFABRRRQAyiiigAooooAKKKKACiiigB9PplPoKQUUUUDGUUUUEBRRRQAUUUUAFFFFABRRRQAUUUU&#10;AFFFFABRRRQAUUUUAFFFFABRRRQAUUUUARVLHUVSx0Fj6KKKAGUUUUAPopnmU+gAooooAZ5dP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GeZT6ZT6ACiiigAooooAZRRRQQFFFFABRRRQAUUUUAFFFFABRRRQAUUUUAFFFFABRR&#10;RQAyiiigAooooAKKKKACiiigB9PplPoKQUUUUDGUUUUEBRRRQAUUUUAFFFFABRRRQAUUUUAFFFFA&#10;BRRRQAUUUUAFFFFABRRRQAUUUUARVLHUVSx0Fj6KKKAGUUUUAFFFFAD6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ZRRRQAUUUUAFFFFAD6KKKACiiigAooooAhooooICiiigAooooAKKKKACiiigA&#10;ooooAfRRRQAUUUUAFFFFADKKKKACiiigAooooAfRRRQAUUUUAFFFFABRRRQSFFFFABTJKfTJKAG0&#10;6OoqljoAfRRRQAUyn0ygAp8dMp8dBqPooooAKZRRQA+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BlFFFABRRRQAUUUUAPooooAKKKKACiiigBnl0eXRRQSHl0eXRRQAeXRRRQAyiiigQUUUU&#10;AFFFFAD6KKKACiiigAooooAZRRRQAUUUUAFFFFAD6KKKACiiigAooooAKKKKCQooooAKZJT6ZJQB&#10;FUsdRVLHQA+iiigAplPplABT46ZT46DUfRRRQAyiiiggfRRRQW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MooooAKKKKACiiigB9FFFABRRRQAUUUUAFFFFABRRRQAUUUUAQ0UUUEBRRRQAUUUUA&#10;PooooAKKKKACiiigBlFFFABRRRQAUUUUAPooooAKKKKACiiigAooooJCiiigApklPpklAEVSx1FU&#10;sdAD6KKKACmU+mUAFPjplPjoNR9FFFADKKKKCB9FFFB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yiiigAooooAKKKKACiiiggKKKKACiiigAooooAKKKKACiiigBlFFFABRRRQAUUUUAPooooAK&#10;KKKACiiigAooooAKKKKACiiigAooooAKKKKACiiigBlFFFBIUUUUAFFFFABRRRQAUUUUAFFFFBQ+&#10;iiigAooooAKKKKAH0UUUF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DKKKKACiiigAooooAKK&#10;KKCAooooAKKKKACiiigAooooAKKKKAGUUUUAFFFFABRRRQA+iiigAooooAKKKKACiiigAooooAKK&#10;KKACiiigAooooAKKKKAGUUUUEhRRRQAUUUUAFFFFABRRRQAUUUUFD6KKKACiiigAooooAfRRRQW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MooooAKKKKACiiigAooooICiiigAooooAKKKKACii&#10;igAooooAZRRRQAUUUUAFFFFAD6KKKACiiigAooooAKKKKACiiigAooooAKKKKACiiigAooooAZRR&#10;RQSFFFFABRRRQAUUUUAFFFFABRRRQUPooooAKKKKACiiigB9FFFBY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yii&#10;igAooooAKKKKAH0UUUAFFFFABRRRQAUUUUAFFFFABRRRQAyiiigAooooAKKKKACiiiggKKKKACii&#10;igAooooAKKKKACiiigAooooAKKKKACiiigBlFFFABRRRQAUUUUANp1Np1AD6ZT6ZQAU2nU2SgAop&#10;lPoAdT6ZT6ACiiigB9FFFB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yiiigAooooAKKKKAH&#10;0UUUAFFFFABRRRQAUUUUAFFFFABRRRQAyiiigAooooAKKKKACiiiggKKKKACiiigAooooAKKKKAC&#10;iiigAooooAKKKKACiiigBlFFFABRRRQAUUUUANp1Np1AD6ZT6ZQAU2SnU2SgBlPplPoAdT6ZT6AC&#10;iiigB9FFFBY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yiiigAooooAKKKKAH0UUUAFFFFABR&#10;RRQAUUUUAFFFFABRRRQAyiiigAooooAKKKKACiiiggKKKKACiiigAooooAKKKKACiiigAooooAKK&#10;KKACiiigBlFFFABRRRQAUUUUANp1Np1AD6ZT6ZQAU2SnU2SgBlPoooAdT6ZT6ACiiigB9FFFB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yiiiggKKKKACiiigAooooAKKKKACiiigAooooAKKKKACiiigAooooA&#10;KKKKACiiigAooooAKKKKACiiigAooooAKKKKACiiigBlFFFBY+n0yn0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y&#10;iiiggKKKKACiiigAooooAKKKKACiiigAooooAKKKKACiiigAooooAKKKKACiiigAooooAKKKKACi&#10;iigAooooAKKKKACiiigBlFFFBY+n0yn0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yiiiggKKKKACiiigAooooAKK&#10;KKACiiigAooooAKKKKACiiigAooooAKKKKACiiigAooooAKKKKACiiigAooooAKKKKACiiigBlFF&#10;FBY+n0yn0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yiiiggKKKKACiiigAooooAKKKKACiiigAooooAKKKKACiii&#10;gAooooAKKKKACiiigAooooAKKKKACiiigAooooAKKKKACiiigBlFFFBY+n0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//Z&#10;UEsDBAoAAAAAAAAAIQDb5nS8yHIAAMhyAAAUAAAAZHJzL21lZGlhL2ltYWdlMi5qcGf/2P/gABBK&#10;RklGAAEBAQBgAGAAAP/bAEMAAwICAwICAwMDAwQDAwQFCAUFBAQFCgcHBggMCgwMCwoLCw0OEhAN&#10;DhEOCwsQFhARExQVFRUMDxcYFhQYEhQVFP/bAEMBAwQEBQQFCQUFCRQNCw0UFBQUFBQUFBQUFBQU&#10;FBQUFBQUFBQUFBQUFBQUFBQUFBQUFBQUFBQUFBQUFBQUFBQUFP/AABEIAgoEq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">
                <v:rect id="Rectangle 652" o:spid="_x0000_s1027" style="position:absolute;left:27508;width:46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13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Nd7EAAAA3AAAAA8AAAAAAAAAAAAAAAAAmAIAAGRycy9k&#10;b3ducmV2LnhtbFBLBQYAAAAABAAEAPUAAACJAwAAAAA=&#10;" filled="f" stroked="f">
                  <v:textbox inset="0,0,0,0">
                    <w:txbxContent>
                      <w:p w:rsidR="00BC0139" w:rsidRDefault="009E7EB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" o:spid="_x0000_s1028" style="position:absolute;left:27508;top:1554;width:46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R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QRcYAAADcAAAADwAAAAAAAAAAAAAAAACYAgAAZHJz&#10;L2Rvd25yZXYueG1sUEsFBgAAAAAEAAQA9QAAAIsDAAAAAA==&#10;" filled="f" stroked="f">
                  <v:textbox inset="0,0,0,0">
                    <w:txbxContent>
                      <w:p w:rsidR="00BC0139" w:rsidRDefault="009E7EB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" o:spid="_x0000_s1029" style="position:absolute;left:27508;top:3124;width:46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Mc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IMcYAAADcAAAADwAAAAAAAAAAAAAAAACYAgAAZHJz&#10;L2Rvd25yZXYueG1sUEsFBgAAAAAEAAQA9QAAAIsDAAAAAA==&#10;" filled="f" stroked="f">
                  <v:textbox inset="0,0,0,0">
                    <w:txbxContent>
                      <w:p w:rsidR="00BC0139" w:rsidRDefault="009E7EB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" o:spid="_x0000_s1030" style="position:absolute;left:27508;top:4678;width:46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    <v:textbox inset="0,0,0,0">
                    <w:txbxContent>
                      <w:p w:rsidR="00BC0139" w:rsidRDefault="009E7EB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" o:spid="_x0000_s1031" style="position:absolute;left:27508;top:6282;width:492;height:1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3c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cz3cYAAADcAAAADwAAAAAAAAAAAAAAAACYAgAAZHJz&#10;L2Rvd25yZXYueG1sUEsFBgAAAAAEAAQA9QAAAIsDAAAAAA==&#10;" filled="f" stroked="f">
                  <v:textbox inset="0,0,0,0">
                    <w:txbxContent>
                      <w:p w:rsidR="00BC0139" w:rsidRDefault="009E7EB0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6" o:spid="_x0000_s1032" type="#_x0000_t75" style="position:absolute;top:339;width:26365;height:21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CFgbCAAAA3AAAAA8AAABkcnMvZG93bnJldi54bWxEj0FrwkAUhO+C/2F5gjezSQ+hpllFhIBX&#10;Ten5mX1Ngtm3Mbsmqb++WxB6HGbmGybfz6YTIw2utawgiWIQxJXVLdcKPsti8w7CeWSNnWVS8EMO&#10;9rvlIsdM24nPNF58LQKEXYYKGu/7TEpXNWTQRbYnDt63HQz6IIda6gGnADedfIvjVBpsOSw02NOx&#10;oep2eRgF5Ze5FtVYc3F+Ju31XsZ3v70ptV7Nhw8Qnmb/H361T1pBmqbwdyYcAb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whYGwgAAANwAAAAPAAAAAAAAAAAAAAAAAJ8C&#10;AABkcnMvZG93bnJldi54bWxQSwUGAAAAAAQABAD3AAAAjgMAAAAA&#10;">
                  <v:imagedata r:id="rId9" o:title=""/>
                </v:shape>
                <v:shape id="Picture 668" o:spid="_x0000_s1033" type="#_x0000_t75" style="position:absolute;left:26959;top:9894;width:18197;height:7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UUJXCAAAA3AAAAA8AAABkcnMvZG93bnJldi54bWxET89rwjAUvg/8H8ITdpupCl2pRhFhUDxt&#10;Xceuj+bZVJuX0mRtt79+OQx2/Ph+74+z7cRIg28dK1ivEhDEtdMtNwqq95enDIQPyBo7x6Tgmzwc&#10;D4uHPebaTfxGYxkaEUPY56jAhNDnUvrakEW/cj1x5K5usBgiHBqpB5xiuO3kJklSabHl2GCwp7Oh&#10;+l5+WQWfYVP8mBFfy9sl7Zqs+njG7Vqpx+V82oEINId/8Z+70ArSNK6NZ+IRkId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FFCVwgAAANwAAAAPAAAAAAAAAAAAAAAAAJ8C&#10;AABkcnMvZG93bnJldi54bWxQSwUGAAAAAAQABAD3AAAAjgMAAAAA&#10;">
                  <v:imagedata r:id="rId10" o:title=""/>
                </v:shape>
                <w10:anchorlock/>
              </v:group>
            </w:pict>
          </mc:Fallback>
        </mc:AlternateContent>
      </w:r>
    </w:p>
    <w:p w:rsidR="00BC0139" w:rsidRDefault="009E7EB0">
      <w:pPr>
        <w:spacing w:after="96"/>
        <w:ind w:left="6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BC0139" w:rsidRDefault="009E7EB0">
      <w:pPr>
        <w:spacing w:after="0"/>
        <w:ind w:right="1806"/>
        <w:jc w:val="right"/>
      </w:pPr>
      <w:r>
        <w:rPr>
          <w:rFonts w:ascii="Times New Roman" w:eastAsia="Times New Roman" w:hAnsi="Times New Roman" w:cs="Times New Roman"/>
        </w:rPr>
        <w:t xml:space="preserve">En Martos a 10 de Marzo de 2021 </w:t>
      </w:r>
    </w:p>
    <w:sectPr w:rsidR="00BC01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560" w:right="1010" w:bottom="1985" w:left="1282" w:header="117" w:footer="9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7EB0">
      <w:pPr>
        <w:spacing w:after="0" w:line="240" w:lineRule="auto"/>
      </w:pPr>
      <w:r>
        <w:separator/>
      </w:r>
    </w:p>
  </w:endnote>
  <w:endnote w:type="continuationSeparator" w:id="0">
    <w:p w:rsidR="00000000" w:rsidRDefault="009E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39" w:rsidRDefault="009E7EB0">
    <w:pPr>
      <w:tabs>
        <w:tab w:val="center" w:pos="7326"/>
      </w:tabs>
      <w:spacing w:after="0"/>
    </w:pPr>
    <w:r>
      <w:rPr>
        <w:noProof/>
      </w:rPr>
      <w:drawing>
        <wp:anchor distT="0" distB="0" distL="114300" distR="114300" simplePos="0" relativeHeight="251664384" behindDoc="1" locked="0" layoutInCell="1" allowOverlap="0">
          <wp:simplePos x="0" y="0"/>
          <wp:positionH relativeFrom="page">
            <wp:posOffset>5108448</wp:posOffset>
          </wp:positionH>
          <wp:positionV relativeFrom="page">
            <wp:posOffset>6783324</wp:posOffset>
          </wp:positionV>
          <wp:extent cx="713232" cy="153924"/>
          <wp:effectExtent l="0" t="0" r="0" b="0"/>
          <wp:wrapNone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" cy="153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 w:rsidRPr="009E7EB0">
      <w:rPr>
        <w:rFonts w:ascii="Times New Roman" w:eastAsia="Times New Roman" w:hAnsi="Times New Roman" w:cs="Times New Roman"/>
        <w:noProof/>
        <w:sz w:val="16"/>
      </w:rPr>
      <w:t>5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39" w:rsidRDefault="009E7EB0">
    <w:pPr>
      <w:tabs>
        <w:tab w:val="center" w:pos="7326"/>
      </w:tabs>
      <w:spacing w:after="0"/>
    </w:pPr>
    <w:r>
      <w:rPr>
        <w:noProof/>
      </w:rPr>
      <w:drawing>
        <wp:anchor distT="0" distB="0" distL="114300" distR="114300" simplePos="0" relativeHeight="251665408" behindDoc="1" locked="0" layoutInCell="1" allowOverlap="0">
          <wp:simplePos x="0" y="0"/>
          <wp:positionH relativeFrom="page">
            <wp:posOffset>5108448</wp:posOffset>
          </wp:positionH>
          <wp:positionV relativeFrom="page">
            <wp:posOffset>6783324</wp:posOffset>
          </wp:positionV>
          <wp:extent cx="713232" cy="153924"/>
          <wp:effectExtent l="0" t="0" r="0" b="0"/>
          <wp:wrapNone/>
          <wp:docPr id="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" cy="153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Pr="009E7EB0">
      <w:rPr>
        <w:rFonts w:ascii="Times New Roman" w:eastAsia="Times New Roman" w:hAnsi="Times New Roman" w:cs="Times New Roman"/>
        <w:noProof/>
        <w:sz w:val="16"/>
      </w:rPr>
      <w:t>4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 w:rsidRPr="009E7EB0">
      <w:rPr>
        <w:rFonts w:ascii="Times New Roman" w:eastAsia="Times New Roman" w:hAnsi="Times New Roman" w:cs="Times New Roman"/>
        <w:noProof/>
        <w:sz w:val="16"/>
      </w:rPr>
      <w:t>5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39" w:rsidRDefault="009E7EB0">
    <w:pPr>
      <w:tabs>
        <w:tab w:val="center" w:pos="7326"/>
      </w:tabs>
      <w:spacing w:after="0"/>
    </w:pPr>
    <w:r>
      <w:rPr>
        <w:noProof/>
      </w:rPr>
      <w:drawing>
        <wp:anchor distT="0" distB="0" distL="114300" distR="114300" simplePos="0" relativeHeight="251666432" behindDoc="1" locked="0" layoutInCell="1" allowOverlap="0">
          <wp:simplePos x="0" y="0"/>
          <wp:positionH relativeFrom="page">
            <wp:posOffset>5108448</wp:posOffset>
          </wp:positionH>
          <wp:positionV relativeFrom="page">
            <wp:posOffset>6783324</wp:posOffset>
          </wp:positionV>
          <wp:extent cx="713232" cy="153924"/>
          <wp:effectExtent l="0" t="0" r="0" b="0"/>
          <wp:wrapNone/>
          <wp:docPr id="3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" cy="153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Pr="009E7EB0">
      <w:rPr>
        <w:rFonts w:ascii="Times New Roman" w:eastAsia="Times New Roman" w:hAnsi="Times New Roman" w:cs="Times New Roman"/>
        <w:noProof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 w:rsidRPr="009E7EB0">
      <w:rPr>
        <w:rFonts w:ascii="Times New Roman" w:eastAsia="Times New Roman" w:hAnsi="Times New Roman" w:cs="Times New Roman"/>
        <w:noProof/>
        <w:sz w:val="16"/>
      </w:rPr>
      <w:t>5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7EB0">
      <w:pPr>
        <w:spacing w:after="0" w:line="240" w:lineRule="auto"/>
      </w:pPr>
      <w:r>
        <w:separator/>
      </w:r>
    </w:p>
  </w:footnote>
  <w:footnote w:type="continuationSeparator" w:id="0">
    <w:p w:rsidR="00000000" w:rsidRDefault="009E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39" w:rsidRDefault="009E7EB0">
    <w:pPr>
      <w:spacing w:after="1143"/>
      <w:ind w:right="110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920496</wp:posOffset>
              </wp:positionH>
              <wp:positionV relativeFrom="page">
                <wp:posOffset>160020</wp:posOffset>
              </wp:positionV>
              <wp:extent cx="2577987" cy="797052"/>
              <wp:effectExtent l="0" t="0" r="0" b="0"/>
              <wp:wrapSquare wrapText="bothSides"/>
              <wp:docPr id="9070" name="Group 90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77987" cy="797052"/>
                        <a:chOff x="0" y="0"/>
                        <a:chExt cx="2577987" cy="797052"/>
                      </a:xfrm>
                    </wpg:grpSpPr>
                    <pic:pic xmlns:pic="http://schemas.openxmlformats.org/drawingml/2006/picture">
                      <pic:nvPicPr>
                        <pic:cNvPr id="9071" name="Picture 90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912" cy="797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72" name="Picture 90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90728" y="306324"/>
                          <a:ext cx="2065020" cy="3672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073" name="Rectangle 9073"/>
                      <wps:cNvSpPr/>
                      <wps:spPr>
                        <a:xfrm>
                          <a:off x="505943" y="327689"/>
                          <a:ext cx="2712214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0139" w:rsidRDefault="009E7EB0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Excmo.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Ayuntamiento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Martos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074" name="Rectangle 9074"/>
                      <wps:cNvSpPr/>
                      <wps:spPr>
                        <a:xfrm>
                          <a:off x="2543544" y="327689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0139" w:rsidRDefault="009E7EB0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075" name="Rectangle 9075"/>
                      <wps:cNvSpPr/>
                      <wps:spPr>
                        <a:xfrm>
                          <a:off x="505943" y="507472"/>
                          <a:ext cx="1975431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0139" w:rsidRDefault="009E7EB0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Concejalía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Comercio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070" o:spid="_x0000_s1034" style="position:absolute;margin-left:72.5pt;margin-top:12.6pt;width:203pt;height:62.75pt;z-index:251658240;mso-position-horizontal-relative:page;mso-position-vertical-relative:page" coordsize="25779,79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71" o:spid="_x0000_s1035" type="#_x0000_t75" style="position:absolute;width:4389;height:7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JjlLHAAAA3QAAAA8AAABkcnMvZG93bnJldi54bWxEj81OwzAQhO9IvIO1lbhROwjRNq1TlYq/&#10;ih5ooPdVvE1C43UUmzTw9BipEsfRzHyjWSwH24ieOl871pCMFQjiwpmaSw0f74/XUxA+IBtsHJOG&#10;b/KwzC4vFpgad+Id9XkoRYSwT1FDFUKbSumLiiz6sWuJo3dwncUQZVdK0+Epwm0jb5S6kxZrjgsV&#10;trSuqDjmX1bD/fRzc0sP6/1P/rZ9fR4UPfVb0vpqNKzmIAIN4T98br8YDTM1SeDvTXwCMvs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/JjlLHAAAA3QAAAA8AAAAAAAAAAAAA&#10;AAAAnwIAAGRycy9kb3ducmV2LnhtbFBLBQYAAAAABAAEAPcAAACTAwAAAAA=&#10;">
                <v:imagedata r:id="rId3" o:title=""/>
              </v:shape>
              <v:shape id="Picture 9072" o:spid="_x0000_s1036" type="#_x0000_t75" style="position:absolute;left:4907;top:3063;width:20650;height:3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Ld1fGAAAA3QAAAA8AAABkcnMvZG93bnJldi54bWxEj09rwkAUxO9Cv8PyCr3pRg/+SV1FAoVe&#10;SmkMaG+v2dckbfZtyL5q+u1dQfA4zMxvmPV2cK06UR8azwamkwQUceltw5WBYv8yXoIKgmyx9UwG&#10;/inAdvMwWmNq/Zk/6JRLpSKEQ4oGapEu1TqUNTkME98RR+/b9w4lyr7StsdzhLtWz5Jkrh02HBdq&#10;7CirqfzN/5yBeTYtij19fv28va8WvJP8cJTMmKfHYfcMSmiQe/jWfrUGVsliBtc38Qnoz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Ut3V8YAAADdAAAADwAAAAAAAAAAAAAA&#10;AACfAgAAZHJzL2Rvd25yZXYueG1sUEsFBgAAAAAEAAQA9wAAAJIDAAAAAA==&#10;">
                <v:imagedata r:id="rId4" o:title=""/>
              </v:shape>
              <v:rect id="Rectangle 9073" o:spid="_x0000_s1037" style="position:absolute;left:5059;top:3276;width:2712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OTM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VJNBn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POTMYAAADdAAAADwAAAAAAAAAAAAAAAACYAgAAZHJz&#10;L2Rvd25yZXYueG1sUEsFBgAAAAAEAAQA9QAAAIsDAAAAAA==&#10;" filled="f" stroked="f">
                <v:textbox inset="0,0,0,0">
                  <w:txbxContent>
                    <w:p w:rsidR="00BC0139" w:rsidRDefault="009E7EB0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Excmo.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Ayuntamiento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Martos</w:t>
                      </w:r>
                    </w:p>
                  </w:txbxContent>
                </v:textbox>
              </v:rect>
              <v:rect id="Rectangle 9074" o:spid="_x0000_s1038" style="position:absolute;left:25435;top:3276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WOM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VJNBn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pWOMYAAADdAAAADwAAAAAAAAAAAAAAAACYAgAAZHJz&#10;L2Rvd25yZXYueG1sUEsFBgAAAAAEAAQA9QAAAIsDAAAAAA==&#10;" filled="f" stroked="f">
                <v:textbox inset="0,0,0,0">
                  <w:txbxContent>
                    <w:p w:rsidR="00BC0139" w:rsidRDefault="009E7EB0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075" o:spid="_x0000_s1039" style="position:absolute;left:5059;top:5074;width:1975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zo8YA&#10;AADdAAAADwAAAGRycy9kb3ducmV2LnhtbESPT2vCQBTE70K/w/IK3nTTgppEV5Gq6NE/BdvbI/tM&#10;QrNvQ3Y1sZ++Kwg9DjPzG2a26EwlbtS40rKCt2EEgjizuuRcwedpM4hBOI+ssbJMCu7kYDF/6c0w&#10;1bblA92OPhcBwi5FBYX3dSqlywoy6Ia2Jg7exTYGfZBNLnWDbYCbSr5H0VgaLDksFFjTR0HZz/Fq&#10;FGzjevm1s79tXq2/t+f9OVmdEq9U/7VbTkF46vx/+NneaQVJNBn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bzo8YAAADdAAAADwAAAAAAAAAAAAAAAACYAgAAZHJz&#10;L2Rvd25yZXYueG1sUEsFBgAAAAAEAAQA9QAAAIsDAAAAAA==&#10;" filled="f" stroked="f">
                <v:textbox inset="0,0,0,0">
                  <w:txbxContent>
                    <w:p w:rsidR="00BC0139" w:rsidRDefault="009E7EB0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Concejalía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Comercio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7301484</wp:posOffset>
          </wp:positionH>
          <wp:positionV relativeFrom="page">
            <wp:posOffset>178308</wp:posOffset>
          </wp:positionV>
          <wp:extent cx="2051304" cy="717804"/>
          <wp:effectExtent l="0" t="0" r="0" b="0"/>
          <wp:wrapSquare wrapText="bothSides"/>
          <wp:docPr id="166" name="Picture 1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Picture 16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051304" cy="717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BC0139" w:rsidRDefault="009E7EB0">
    <w:pPr>
      <w:spacing w:after="0"/>
      <w:ind w:left="181"/>
      <w:jc w:val="center"/>
    </w:pP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39" w:rsidRDefault="009E7EB0">
    <w:pPr>
      <w:spacing w:after="1143"/>
      <w:ind w:right="110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920496</wp:posOffset>
              </wp:positionH>
              <wp:positionV relativeFrom="page">
                <wp:posOffset>160020</wp:posOffset>
              </wp:positionV>
              <wp:extent cx="2577987" cy="797052"/>
              <wp:effectExtent l="0" t="0" r="0" b="0"/>
              <wp:wrapSquare wrapText="bothSides"/>
              <wp:docPr id="9039" name="Group 9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77987" cy="797052"/>
                        <a:chOff x="0" y="0"/>
                        <a:chExt cx="2577987" cy="797052"/>
                      </a:xfrm>
                    </wpg:grpSpPr>
                    <pic:pic xmlns:pic="http://schemas.openxmlformats.org/drawingml/2006/picture">
                      <pic:nvPicPr>
                        <pic:cNvPr id="9040" name="Picture 90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912" cy="797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41" name="Picture 90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90728" y="306324"/>
                          <a:ext cx="2065020" cy="3672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042" name="Rectangle 9042"/>
                      <wps:cNvSpPr/>
                      <wps:spPr>
                        <a:xfrm>
                          <a:off x="505943" y="327689"/>
                          <a:ext cx="2712214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0139" w:rsidRDefault="009E7EB0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Excmo.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Ayuntamiento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Martos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043" name="Rectangle 9043"/>
                      <wps:cNvSpPr/>
                      <wps:spPr>
                        <a:xfrm>
                          <a:off x="2543544" y="327689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0139" w:rsidRDefault="009E7EB0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044" name="Rectangle 9044"/>
                      <wps:cNvSpPr/>
                      <wps:spPr>
                        <a:xfrm>
                          <a:off x="505943" y="507472"/>
                          <a:ext cx="1975431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0139" w:rsidRDefault="009E7EB0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Concejalía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Comercio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039" o:spid="_x0000_s1040" style="position:absolute;margin-left:72.5pt;margin-top:12.6pt;width:203pt;height:62.75pt;z-index:251660288;mso-position-horizontal-relative:page;mso-position-vertical-relative:page" coordsize="25779,79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40" o:spid="_x0000_s1041" type="#_x0000_t75" style="position:absolute;width:4389;height:7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p4XTDAAAA3QAAAA8AAABkcnMvZG93bnJldi54bWxET89PwjAUvpvwPzSPxJu0GEJgUAgQFQ0c&#10;dMD9ZX1sg/V1WeuY/vX2YMLxy/d7vuxsJVpqfOlYw3CgQBBnzpScazgeXp8mIHxANlg5Jg0/5GG5&#10;6D3MMTHuxl/UpiEXMYR9ghqKEOpESp8VZNEPXE0cubNrLIYIm1yaBm8x3FbyWamxtFhybCiwpk1B&#10;2TX9thrWk8vHiF42p9/0c7/bdore2j1p/djvVjMQgbpwF/+7342GqRrF/fFNfAJ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unhdMMAAADdAAAADwAAAAAAAAAAAAAAAACf&#10;AgAAZHJzL2Rvd25yZXYueG1sUEsFBgAAAAAEAAQA9wAAAI8DAAAAAA==&#10;">
                <v:imagedata r:id="rId3" o:title=""/>
              </v:shape>
              <v:shape id="Picture 9041" o:spid="_x0000_s1042" type="#_x0000_t75" style="position:absolute;left:4907;top:3063;width:20650;height:3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1I53GAAAA3QAAAA8AAABkcnMvZG93bnJldi54bWxEj0FLw0AUhO+C/2F5gje7SSnVpt2WEij0&#10;ImIa0N5es69JNPs2ZJ9t/PeuIHgcZuYbZrUZXacuNITWs4F0koAirrxtuTZQHnYPT6CCIFvsPJOB&#10;bwqwWd/erDCz/sqvdCmkVhHCIUMDjUifaR2qhhyGie+Jo3f2g0OJcqi1HfAa4a7T0ySZa4ctx4UG&#10;e8obqj6LL2dgnqdleaDj6eP5ZfHIWyne3iU35v5u3C5BCY3yH/5r762BRTJL4fdNfAJ6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/UjncYAAADdAAAADwAAAAAAAAAAAAAA&#10;AACfAgAAZHJzL2Rvd25yZXYueG1sUEsFBgAAAAAEAAQA9wAAAJIDAAAAAA==&#10;">
                <v:imagedata r:id="rId4" o:title=""/>
              </v:shape>
              <v:rect id="Rectangle 9042" o:spid="_x0000_s1043" style="position:absolute;left:5059;top:3276;width:2712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hasUA&#10;AADdAAAADwAAAGRycy9kb3ducmV2LnhtbESPT4vCMBTE78J+h/AWvGmqLGKrUWTXRY/+WVBvj+bZ&#10;FpuX0kRb/fRGEPY4zMxvmOm8NaW4Ue0KywoG/QgEcWp1wZmCv/1vbwzCeWSNpWVScCcH89lHZ4qJ&#10;tg1v6bbzmQgQdgkqyL2vEildmpNB17cVcfDOtjbog6wzqWtsAtyUchhFI2mw4LCQY0XfOaWX3dUo&#10;WI2rxXFtH01WLk+rw+YQ/+xjr1T3s11MQHhq/X/43V5rBXH0NYT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6FqxQAAAN0AAAAPAAAAAAAAAAAAAAAAAJgCAABkcnMv&#10;ZG93bnJldi54bWxQSwUGAAAAAAQABAD1AAAAigMAAAAA&#10;" filled="f" stroked="f">
                <v:textbox inset="0,0,0,0">
                  <w:txbxContent>
                    <w:p w:rsidR="00BC0139" w:rsidRDefault="009E7EB0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Excmo.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Ayuntamiento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Martos</w:t>
                      </w:r>
                    </w:p>
                  </w:txbxContent>
                </v:textbox>
              </v:rect>
              <v:rect id="Rectangle 9043" o:spid="_x0000_s1044" style="position:absolute;left:25435;top:3276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8E8c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VJNB7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8E8cYAAADdAAAADwAAAAAAAAAAAAAAAACYAgAAZHJz&#10;L2Rvd25yZXYueG1sUEsFBgAAAAAEAAQA9QAAAIsDAAAAAA==&#10;" filled="f" stroked="f">
                <v:textbox inset="0,0,0,0">
                  <w:txbxContent>
                    <w:p w:rsidR="00BC0139" w:rsidRDefault="009E7EB0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044" o:spid="_x0000_s1045" style="position:absolute;left:5059;top:5074;width:1975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achc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uJoN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pyFxQAAAN0AAAAPAAAAAAAAAAAAAAAAAJgCAABkcnMv&#10;ZG93bnJldi54bWxQSwUGAAAAAAQABAD1AAAAigMAAAAA&#10;" filled="f" stroked="f">
                <v:textbox inset="0,0,0,0">
                  <w:txbxContent>
                    <w:p w:rsidR="00BC0139" w:rsidRDefault="009E7EB0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Concejalía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Comercio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7301484</wp:posOffset>
          </wp:positionH>
          <wp:positionV relativeFrom="page">
            <wp:posOffset>178308</wp:posOffset>
          </wp:positionV>
          <wp:extent cx="2051304" cy="717804"/>
          <wp:effectExtent l="0" t="0" r="0" b="0"/>
          <wp:wrapSquare wrapText="bothSides"/>
          <wp:docPr id="1" name="Picture 1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Picture 16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051304" cy="717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BC0139" w:rsidRDefault="009E7EB0">
    <w:pPr>
      <w:spacing w:after="0"/>
      <w:ind w:left="181"/>
      <w:jc w:val="center"/>
    </w:pP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39" w:rsidRDefault="009E7EB0">
    <w:pPr>
      <w:spacing w:after="0"/>
      <w:ind w:right="110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920496</wp:posOffset>
              </wp:positionH>
              <wp:positionV relativeFrom="page">
                <wp:posOffset>160020</wp:posOffset>
              </wp:positionV>
              <wp:extent cx="2577987" cy="797052"/>
              <wp:effectExtent l="0" t="0" r="0" b="0"/>
              <wp:wrapSquare wrapText="bothSides"/>
              <wp:docPr id="9011" name="Group 90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77987" cy="797052"/>
                        <a:chOff x="0" y="0"/>
                        <a:chExt cx="2577987" cy="797052"/>
                      </a:xfrm>
                    </wpg:grpSpPr>
                    <pic:pic xmlns:pic="http://schemas.openxmlformats.org/drawingml/2006/picture">
                      <pic:nvPicPr>
                        <pic:cNvPr id="9012" name="Picture 90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912" cy="797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13" name="Picture 90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90728" y="306324"/>
                          <a:ext cx="2065020" cy="3672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014" name="Rectangle 9014"/>
                      <wps:cNvSpPr/>
                      <wps:spPr>
                        <a:xfrm>
                          <a:off x="505943" y="327689"/>
                          <a:ext cx="2712214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0139" w:rsidRDefault="009E7EB0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Excmo.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Ayuntamiento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Martos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015" name="Rectangle 9015"/>
                      <wps:cNvSpPr/>
                      <wps:spPr>
                        <a:xfrm>
                          <a:off x="2543544" y="327689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0139" w:rsidRDefault="009E7EB0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016" name="Rectangle 9016"/>
                      <wps:cNvSpPr/>
                      <wps:spPr>
                        <a:xfrm>
                          <a:off x="505943" y="507472"/>
                          <a:ext cx="1975431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0139" w:rsidRDefault="009E7EB0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Concejalía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Comercio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011" o:spid="_x0000_s1046" style="position:absolute;margin-left:72.5pt;margin-top:12.6pt;width:203pt;height:62.75pt;z-index:251662336;mso-position-horizontal-relative:page;mso-position-vertical-relative:page" coordsize="25779,79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12" o:spid="_x0000_s1047" type="#_x0000_t75" style="position:absolute;width:4389;height:7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E9YXGAAAA3QAAAA8AAABkcnMvZG93bnJldi54bWxEj0FrwkAUhO9C/8PyCt50V5Fio6u0om1F&#10;Dxrt/ZF9TdJm34bsNqb++m6h4HGYmW+Y+bKzlWip8aVjDaOhAkGcOVNyruF82gymIHxANlg5Jg0/&#10;5GG5uOvNMTHuwkdq05CLCGGfoIYihDqR0mcFWfRDVxNH78M1FkOUTS5Ng5cIt5UcK/UgLZYcFwqs&#10;aVVQ9pV+Ww3P08/thNar92t62O9eO0Uv7Z607t93TzMQgbpwC/+334yGRzUaw9+b+ATk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sT1hcYAAADdAAAADwAAAAAAAAAAAAAA&#10;AACfAgAAZHJzL2Rvd25yZXYueG1sUEsFBgAAAAAEAAQA9wAAAJIDAAAAAA==&#10;">
                <v:imagedata r:id="rId3" o:title=""/>
              </v:shape>
              <v:shape id="Picture 9013" o:spid="_x0000_s1048" type="#_x0000_t75" style="position:absolute;left:4907;top:3063;width:20650;height:3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YN2zGAAAA3QAAAA8AAABkcnMvZG93bnJldi54bWxEj0FLw0AUhO+C/2F5gje7SQvVpt2WEij0&#10;ImIa0N5es69JNPs2ZJ9t/PeuIHgcZuYbZrUZXacuNITWs4F0koAirrxtuTZQHnYPT6CCIFvsPJOB&#10;bwqwWd/erDCz/sqvdCmkVhHCIUMDjUifaR2qhhyGie+Jo3f2g0OJcqi1HfAa4a7T0ySZa4ctx4UG&#10;e8obqj6LL2dgnqdleaDj6eP5ZfHIWyne3iU35v5u3C5BCY3yH/5r762BRZLO4PdNfAJ6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9g3bMYAAADdAAAADwAAAAAAAAAAAAAA&#10;AACfAgAAZHJzL2Rvd25yZXYueG1sUEsFBgAAAAAEAAQA9wAAAJIDAAAAAA==&#10;">
                <v:imagedata r:id="rId4" o:title=""/>
              </v:shape>
              <v:rect id="Rectangle 9014" o:spid="_x0000_s1049" style="position:absolute;left:5059;top:3276;width:2712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WzmM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VJPJ3B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WzmMYAAADdAAAADwAAAAAAAAAAAAAAAACYAgAAZHJz&#10;L2Rvd25yZXYueG1sUEsFBgAAAAAEAAQA9QAAAIsDAAAAAA==&#10;" filled="f" stroked="f">
                <v:textbox inset="0,0,0,0">
                  <w:txbxContent>
                    <w:p w:rsidR="00BC0139" w:rsidRDefault="009E7EB0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Excmo.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Ayuntamiento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Martos</w:t>
                      </w:r>
                    </w:p>
                  </w:txbxContent>
                </v:textbox>
              </v:rect>
              <v:rect id="Rectangle 9015" o:spid="_x0000_s1050" style="position:absolute;left:25435;top:3276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WA8YA&#10;AADdAAAADwAAAGRycy9kb3ducmV2LnhtbESPQWvCQBSE7wX/w/IKvTUbCxYTs4pYJR5bFWxvj+wz&#10;Cc2+Ddk1SfvruwXB4zAz3zDZajSN6KlztWUF0ygGQVxYXXOp4HTcPc9BOI+ssbFMCn7IwWo5ecgw&#10;1XbgD+oPvhQBwi5FBZX3bSqlKyoy6CLbEgfvYjuDPsiulLrDIcBNI1/i+FUarDksVNjSpqLi+3A1&#10;CvJ5u/7c29+hbLZf+fn9nLwdE6/U0+O4XoDwNPp7+NbeawVJPJ3B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kWA8YAAADdAAAADwAAAAAAAAAAAAAAAACYAgAAZHJz&#10;L2Rvd25yZXYueG1sUEsFBgAAAAAEAAQA9QAAAIsDAAAAAA==&#10;" filled="f" stroked="f">
                <v:textbox inset="0,0,0,0">
                  <w:txbxContent>
                    <w:p w:rsidR="00BC0139" w:rsidRDefault="009E7EB0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016" o:spid="_x0000_s1051" style="position:absolute;left:5059;top:5074;width:1975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IdMUA&#10;AADd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QRyNJvD3Jj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4h0xQAAAN0AAAAPAAAAAAAAAAAAAAAAAJgCAABkcnMv&#10;ZG93bnJldi54bWxQSwUGAAAAAAQABAD1AAAAigMAAAAA&#10;" filled="f" stroked="f">
                <v:textbox inset="0,0,0,0">
                  <w:txbxContent>
                    <w:p w:rsidR="00BC0139" w:rsidRDefault="009E7EB0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Concejalía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Comercio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7301484</wp:posOffset>
          </wp:positionH>
          <wp:positionV relativeFrom="page">
            <wp:posOffset>178308</wp:posOffset>
          </wp:positionV>
          <wp:extent cx="2051304" cy="717804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051304" cy="717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25B88"/>
    <w:multiLevelType w:val="hybridMultilevel"/>
    <w:tmpl w:val="636C8B34"/>
    <w:lvl w:ilvl="0" w:tplc="EA58BC6A">
      <w:start w:val="16"/>
      <w:numFmt w:val="upperRoman"/>
      <w:pStyle w:val="Ttu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A64DE4">
      <w:start w:val="1"/>
      <w:numFmt w:val="lowerLetter"/>
      <w:lvlText w:val="%2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628C34">
      <w:start w:val="1"/>
      <w:numFmt w:val="lowerRoman"/>
      <w:lvlText w:val="%3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4E08A">
      <w:start w:val="1"/>
      <w:numFmt w:val="decimal"/>
      <w:lvlText w:val="%4"/>
      <w:lvlJc w:val="left"/>
      <w:pPr>
        <w:ind w:left="7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B4A740">
      <w:start w:val="1"/>
      <w:numFmt w:val="lowerLetter"/>
      <w:lvlText w:val="%5"/>
      <w:lvlJc w:val="left"/>
      <w:pPr>
        <w:ind w:left="7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EC07E">
      <w:start w:val="1"/>
      <w:numFmt w:val="lowerRoman"/>
      <w:lvlText w:val="%6"/>
      <w:lvlJc w:val="left"/>
      <w:pPr>
        <w:ind w:left="8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102EE6">
      <w:start w:val="1"/>
      <w:numFmt w:val="decimal"/>
      <w:lvlText w:val="%7"/>
      <w:lvlJc w:val="left"/>
      <w:pPr>
        <w:ind w:left="9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F0001E">
      <w:start w:val="1"/>
      <w:numFmt w:val="lowerLetter"/>
      <w:lvlText w:val="%8"/>
      <w:lvlJc w:val="left"/>
      <w:pPr>
        <w:ind w:left="10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8F972">
      <w:start w:val="1"/>
      <w:numFmt w:val="lowerRoman"/>
      <w:lvlText w:val="%9"/>
      <w:lvlJc w:val="left"/>
      <w:pPr>
        <w:ind w:left="10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39"/>
    <w:rsid w:val="009E7EB0"/>
    <w:rsid w:val="00B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6B69F-2461-445B-BD0C-77B00385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1"/>
      </w:numPr>
      <w:spacing w:after="0"/>
      <w:ind w:left="17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5" Type="http://schemas.openxmlformats.org/officeDocument/2006/relationships/image" Target="media/image9.jpg"/><Relationship Id="rId4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5" Type="http://schemas.openxmlformats.org/officeDocument/2006/relationships/image" Target="media/image9.jpg"/><Relationship Id="rId4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5" Type="http://schemas.openxmlformats.org/officeDocument/2006/relationships/image" Target="media/image9.jp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4C045BE0</Template>
  <TotalTime>0</TotalTime>
  <Pages>5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GANADORES XVI SEMANA BONOS 50X50</vt:lpstr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GANADORES XVI SEMANA BONOS 50X50</dc:title>
  <dc:subject/>
  <dc:creator>Usuario</dc:creator>
  <cp:keywords/>
  <cp:lastModifiedBy>María del Rosario Martínez Sánchez</cp:lastModifiedBy>
  <cp:revision>2</cp:revision>
  <cp:lastPrinted>2021-03-10T10:29:00Z</cp:lastPrinted>
  <dcterms:created xsi:type="dcterms:W3CDTF">2021-03-10T10:30:00Z</dcterms:created>
  <dcterms:modified xsi:type="dcterms:W3CDTF">2021-03-10T10:30:00Z</dcterms:modified>
</cp:coreProperties>
</file>